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7B5BF" w14:textId="77777777" w:rsidR="0012502B" w:rsidRDefault="004E37A4" w:rsidP="005F2478">
      <w:pPr>
        <w:pStyle w:val="Heading2"/>
        <w:pBdr>
          <w:left w:val="single" w:sz="4" w:space="1" w:color="C0C0C0"/>
        </w:pBdr>
        <w:jc w:val="center"/>
        <w:rPr>
          <w:i w:val="0"/>
          <w:color w:val="0000FF"/>
          <w:sz w:val="36"/>
          <w:u w:val="single"/>
        </w:rPr>
      </w:pPr>
      <w:bookmarkStart w:id="0" w:name="_GoBack"/>
      <w:bookmarkEnd w:id="0"/>
      <w:r>
        <w:rPr>
          <w:i w:val="0"/>
          <w:color w:val="0000FF"/>
          <w:sz w:val="36"/>
          <w:u w:val="single"/>
        </w:rPr>
        <w:t>Projeto de Pesquisa par</w:t>
      </w:r>
      <w:r w:rsidR="0012502B">
        <w:rPr>
          <w:i w:val="0"/>
          <w:color w:val="0000FF"/>
          <w:sz w:val="36"/>
          <w:u w:val="single"/>
        </w:rPr>
        <w:t>a Programa de Doutorado</w:t>
      </w:r>
    </w:p>
    <w:p w14:paraId="1E04276C" w14:textId="77777777" w:rsidR="004E37A4" w:rsidRDefault="0012502B" w:rsidP="005F2478">
      <w:pPr>
        <w:pStyle w:val="Heading2"/>
        <w:pBdr>
          <w:left w:val="single" w:sz="4" w:space="1" w:color="C0C0C0"/>
        </w:pBdr>
        <w:jc w:val="center"/>
        <w:rPr>
          <w:i w:val="0"/>
          <w:color w:val="0000FF"/>
          <w:sz w:val="36"/>
          <w:u w:val="single"/>
        </w:rPr>
      </w:pPr>
      <w:r>
        <w:rPr>
          <w:i w:val="0"/>
          <w:color w:val="0000FF"/>
          <w:sz w:val="36"/>
          <w:u w:val="single"/>
        </w:rPr>
        <w:t xml:space="preserve"> Sanduiche</w:t>
      </w:r>
      <w:r w:rsidR="004E37A4">
        <w:rPr>
          <w:i w:val="0"/>
          <w:color w:val="0000FF"/>
          <w:sz w:val="36"/>
          <w:u w:val="single"/>
        </w:rPr>
        <w:t xml:space="preserve"> no Exterior</w:t>
      </w:r>
    </w:p>
    <w:p w14:paraId="20691535" w14:textId="77777777" w:rsidR="005F2478" w:rsidRDefault="00CA41BF" w:rsidP="005F2478">
      <w:pPr>
        <w:pStyle w:val="Heading2"/>
        <w:pBdr>
          <w:left w:val="single" w:sz="4" w:space="1" w:color="C0C0C0"/>
        </w:pBdr>
        <w:jc w:val="center"/>
        <w:rPr>
          <w:i w:val="0"/>
          <w:color w:val="0000FF"/>
          <w:sz w:val="36"/>
          <w:u w:val="single"/>
        </w:rPr>
      </w:pPr>
      <w:r>
        <w:rPr>
          <w:i w:val="0"/>
          <w:color w:val="0000FF"/>
          <w:sz w:val="36"/>
          <w:u w:val="single"/>
        </w:rPr>
        <w:t xml:space="preserve"> </w:t>
      </w:r>
      <w:r w:rsidR="00A954B4">
        <w:rPr>
          <w:i w:val="0"/>
          <w:color w:val="0000FF"/>
          <w:sz w:val="36"/>
          <w:u w:val="single"/>
        </w:rPr>
        <w:t xml:space="preserve">Pós-graduação </w:t>
      </w:r>
      <w:r>
        <w:rPr>
          <w:i w:val="0"/>
          <w:color w:val="0000FF"/>
          <w:sz w:val="36"/>
          <w:u w:val="single"/>
        </w:rPr>
        <w:t xml:space="preserve">em </w:t>
      </w:r>
      <w:r w:rsidR="0012502B">
        <w:rPr>
          <w:i w:val="0"/>
          <w:color w:val="0000FF"/>
          <w:sz w:val="36"/>
          <w:u w:val="single"/>
        </w:rPr>
        <w:t>Informática</w:t>
      </w:r>
    </w:p>
    <w:p w14:paraId="7A5F43DA" w14:textId="77777777" w:rsidR="00CB3FBB" w:rsidRPr="00CB3FBB" w:rsidRDefault="00CB3FBB" w:rsidP="00CB3FBB"/>
    <w:p w14:paraId="33BB0BD7" w14:textId="77777777" w:rsidR="002C6465" w:rsidRDefault="002C6465">
      <w:pPr>
        <w:pBdr>
          <w:left w:val="single" w:sz="4" w:space="1" w:color="C0C0C0"/>
        </w:pBdr>
        <w:jc w:val="both"/>
      </w:pPr>
    </w:p>
    <w:p w14:paraId="29C20482" w14:textId="77777777" w:rsidR="005F2478" w:rsidRDefault="005F2478">
      <w:pPr>
        <w:pBdr>
          <w:left w:val="single" w:sz="4" w:space="1" w:color="C0C0C0"/>
        </w:pBdr>
        <w:jc w:val="both"/>
      </w:pPr>
    </w:p>
    <w:tbl>
      <w:tblPr>
        <w:tblW w:w="102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662"/>
      </w:tblGrid>
      <w:tr w:rsidR="002C6465" w14:paraId="702E9EAA" w14:textId="77777777">
        <w:tc>
          <w:tcPr>
            <w:tcW w:w="3614" w:type="dxa"/>
          </w:tcPr>
          <w:p w14:paraId="1333BB0F" w14:textId="77777777" w:rsidR="002C6465" w:rsidRDefault="00586623" w:rsidP="00A954B4">
            <w:pPr>
              <w:pBdr>
                <w:left w:val="single" w:sz="4" w:space="1" w:color="C0C0C0"/>
              </w:pBdr>
              <w:spacing w:before="120" w:after="120"/>
              <w:rPr>
                <w:b/>
              </w:rPr>
            </w:pPr>
            <w:r>
              <w:rPr>
                <w:b/>
              </w:rPr>
              <w:t xml:space="preserve">Nome do </w:t>
            </w:r>
            <w:r w:rsidR="00A954B4">
              <w:rPr>
                <w:b/>
              </w:rPr>
              <w:t>Aluno</w:t>
            </w:r>
            <w:r w:rsidR="002C6465">
              <w:rPr>
                <w:b/>
              </w:rPr>
              <w:t>:</w:t>
            </w:r>
          </w:p>
        </w:tc>
        <w:tc>
          <w:tcPr>
            <w:tcW w:w="6662" w:type="dxa"/>
          </w:tcPr>
          <w:p w14:paraId="429BDB08" w14:textId="77777777" w:rsidR="002C6465" w:rsidRDefault="002C6465">
            <w:pPr>
              <w:pBdr>
                <w:left w:val="single" w:sz="4" w:space="1" w:color="C0C0C0"/>
              </w:pBdr>
              <w:spacing w:before="120" w:after="120"/>
              <w:jc w:val="both"/>
              <w:rPr>
                <w:color w:val="auto"/>
              </w:rPr>
            </w:pPr>
          </w:p>
        </w:tc>
      </w:tr>
      <w:tr w:rsidR="00A954B4" w14:paraId="43D3961C" w14:textId="77777777">
        <w:tc>
          <w:tcPr>
            <w:tcW w:w="3614" w:type="dxa"/>
          </w:tcPr>
          <w:p w14:paraId="4789DB04" w14:textId="77777777" w:rsidR="00A954B4" w:rsidRDefault="00A954B4" w:rsidP="00A954B4">
            <w:pPr>
              <w:pBdr>
                <w:left w:val="single" w:sz="4" w:space="1" w:color="C0C0C0"/>
              </w:pBdr>
              <w:spacing w:before="120" w:after="120"/>
              <w:rPr>
                <w:b/>
              </w:rPr>
            </w:pPr>
            <w:r>
              <w:rPr>
                <w:b/>
              </w:rPr>
              <w:t>E-mail do aluno:</w:t>
            </w:r>
          </w:p>
        </w:tc>
        <w:tc>
          <w:tcPr>
            <w:tcW w:w="6662" w:type="dxa"/>
          </w:tcPr>
          <w:p w14:paraId="0EA3FAA7" w14:textId="77777777" w:rsidR="00A954B4" w:rsidRDefault="00A954B4">
            <w:pPr>
              <w:pBdr>
                <w:left w:val="single" w:sz="4" w:space="1" w:color="C0C0C0"/>
              </w:pBdr>
              <w:spacing w:before="120" w:after="120"/>
              <w:jc w:val="both"/>
              <w:rPr>
                <w:color w:val="auto"/>
              </w:rPr>
            </w:pPr>
          </w:p>
        </w:tc>
      </w:tr>
      <w:tr w:rsidR="00D764CB" w14:paraId="1E1C7FFC" w14:textId="77777777">
        <w:tc>
          <w:tcPr>
            <w:tcW w:w="3614" w:type="dxa"/>
          </w:tcPr>
          <w:p w14:paraId="273287EA" w14:textId="77777777" w:rsidR="00D764CB" w:rsidRDefault="00D764CB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Telefone do aluno (atual)</w:t>
            </w:r>
          </w:p>
          <w:p w14:paraId="5894EA62" w14:textId="77777777" w:rsidR="004E37A4" w:rsidRDefault="004E37A4">
            <w:pPr>
              <w:pBdr>
                <w:left w:val="single" w:sz="4" w:space="1" w:color="C0C0C0"/>
              </w:pBdr>
              <w:rPr>
                <w:b/>
              </w:rPr>
            </w:pPr>
          </w:p>
        </w:tc>
        <w:tc>
          <w:tcPr>
            <w:tcW w:w="6662" w:type="dxa"/>
          </w:tcPr>
          <w:p w14:paraId="63F08B4A" w14:textId="77777777" w:rsidR="00D764CB" w:rsidRDefault="00D764CB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2C6465" w14:paraId="707582CD" w14:textId="77777777">
        <w:tc>
          <w:tcPr>
            <w:tcW w:w="3614" w:type="dxa"/>
          </w:tcPr>
          <w:p w14:paraId="4666A1D1" w14:textId="77777777" w:rsidR="002C6465" w:rsidRDefault="00A954B4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Professor Orientador</w:t>
            </w:r>
            <w:r w:rsidR="002C6465">
              <w:rPr>
                <w:b/>
              </w:rPr>
              <w:t>:</w:t>
            </w:r>
          </w:p>
          <w:p w14:paraId="6A5A9C66" w14:textId="77777777" w:rsidR="00A954B4" w:rsidRDefault="00A954B4">
            <w:pPr>
              <w:pBdr>
                <w:left w:val="single" w:sz="4" w:space="1" w:color="C0C0C0"/>
              </w:pBdr>
              <w:rPr>
                <w:b/>
              </w:rPr>
            </w:pPr>
          </w:p>
        </w:tc>
        <w:tc>
          <w:tcPr>
            <w:tcW w:w="6662" w:type="dxa"/>
          </w:tcPr>
          <w:p w14:paraId="312EEE37" w14:textId="77777777"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2C6465" w14:paraId="75A67460" w14:textId="77777777">
        <w:tc>
          <w:tcPr>
            <w:tcW w:w="3614" w:type="dxa"/>
          </w:tcPr>
          <w:p w14:paraId="6727F5F8" w14:textId="77777777" w:rsidR="00D764CB" w:rsidRDefault="00D764CB" w:rsidP="00A954B4">
            <w:pPr>
              <w:pBdr>
                <w:left w:val="single" w:sz="4" w:space="1" w:color="C0C0C0"/>
              </w:pBdr>
              <w:rPr>
                <w:b/>
              </w:rPr>
            </w:pPr>
          </w:p>
          <w:p w14:paraId="031422E8" w14:textId="77777777" w:rsidR="002C6465" w:rsidRDefault="00A954B4" w:rsidP="00A954B4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Área de Pesquisa</w:t>
            </w:r>
            <w:r w:rsidR="002C6465">
              <w:rPr>
                <w:b/>
              </w:rPr>
              <w:t>:</w:t>
            </w:r>
          </w:p>
          <w:p w14:paraId="368BE2C4" w14:textId="77777777" w:rsidR="00D764CB" w:rsidRDefault="00D764CB" w:rsidP="00A954B4">
            <w:pPr>
              <w:pBdr>
                <w:left w:val="single" w:sz="4" w:space="1" w:color="C0C0C0"/>
              </w:pBdr>
              <w:rPr>
                <w:b/>
              </w:rPr>
            </w:pPr>
          </w:p>
        </w:tc>
        <w:tc>
          <w:tcPr>
            <w:tcW w:w="6662" w:type="dxa"/>
          </w:tcPr>
          <w:p w14:paraId="2F8753CC" w14:textId="77777777"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2C6465" w14:paraId="1E87A151" w14:textId="77777777">
        <w:tc>
          <w:tcPr>
            <w:tcW w:w="3614" w:type="dxa"/>
          </w:tcPr>
          <w:p w14:paraId="0DCB7AB8" w14:textId="77777777" w:rsidR="002C6465" w:rsidRDefault="00A954B4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CPF</w:t>
            </w:r>
            <w:r w:rsidR="00CA41BF">
              <w:rPr>
                <w:b/>
              </w:rPr>
              <w:t xml:space="preserve"> do aluno</w:t>
            </w:r>
            <w:r w:rsidR="002C6465">
              <w:rPr>
                <w:b/>
              </w:rPr>
              <w:t>:</w:t>
            </w:r>
          </w:p>
        </w:tc>
        <w:tc>
          <w:tcPr>
            <w:tcW w:w="6662" w:type="dxa"/>
          </w:tcPr>
          <w:p w14:paraId="522F916D" w14:textId="77777777"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  <w:p w14:paraId="05EADF5D" w14:textId="77777777" w:rsidR="002C6465" w:rsidRDefault="002C6465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D764CB" w14:paraId="3C442587" w14:textId="77777777">
        <w:tc>
          <w:tcPr>
            <w:tcW w:w="3614" w:type="dxa"/>
          </w:tcPr>
          <w:p w14:paraId="5444728C" w14:textId="77777777" w:rsidR="00D764CB" w:rsidRDefault="00D764CB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Ano de Ingresso na Pós-graduação</w:t>
            </w:r>
          </w:p>
        </w:tc>
        <w:tc>
          <w:tcPr>
            <w:tcW w:w="6662" w:type="dxa"/>
          </w:tcPr>
          <w:p w14:paraId="60EB41B2" w14:textId="77777777" w:rsidR="00D764CB" w:rsidRDefault="00D764CB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A954B4" w14:paraId="24889404" w14:textId="77777777">
        <w:tc>
          <w:tcPr>
            <w:tcW w:w="3614" w:type="dxa"/>
          </w:tcPr>
          <w:p w14:paraId="1D607A0C" w14:textId="77777777" w:rsidR="00D764CB" w:rsidRDefault="001267E4" w:rsidP="00D764CB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Defesa da proposta:</w:t>
            </w:r>
            <w:r w:rsidR="00D764CB">
              <w:rPr>
                <w:b/>
              </w:rPr>
              <w:t xml:space="preserve"> </w:t>
            </w:r>
          </w:p>
          <w:p w14:paraId="1936D536" w14:textId="77777777" w:rsidR="005F2478" w:rsidRDefault="005F2478" w:rsidP="00D764CB">
            <w:pPr>
              <w:pBdr>
                <w:left w:val="single" w:sz="4" w:space="1" w:color="C0C0C0"/>
              </w:pBdr>
              <w:rPr>
                <w:b/>
              </w:rPr>
            </w:pPr>
          </w:p>
        </w:tc>
        <w:tc>
          <w:tcPr>
            <w:tcW w:w="6662" w:type="dxa"/>
          </w:tcPr>
          <w:p w14:paraId="679E2A98" w14:textId="77777777" w:rsidR="00D764CB" w:rsidRDefault="00D764CB" w:rsidP="00D764CB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  <w:p w14:paraId="39D4E8FA" w14:textId="77777777" w:rsidR="001267E4" w:rsidRDefault="001267E4" w:rsidP="00D764CB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  <w:r>
              <w:rPr>
                <w:color w:val="auto"/>
              </w:rPr>
              <w:t>Data da defesa da proposta:</w:t>
            </w:r>
            <w:r w:rsidR="00371DC6">
              <w:rPr>
                <w:color w:val="auto"/>
              </w:rPr>
              <w:t xml:space="preserve"> </w:t>
            </w:r>
            <w:r>
              <w:rPr>
                <w:color w:val="auto"/>
              </w:rPr>
              <w:t>__________</w:t>
            </w:r>
          </w:p>
          <w:p w14:paraId="37FA9DE8" w14:textId="77777777" w:rsidR="00A954B4" w:rsidRDefault="00A954B4" w:rsidP="004E37A4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F24B08" w14:paraId="62CECB8F" w14:textId="77777777">
        <w:tc>
          <w:tcPr>
            <w:tcW w:w="3614" w:type="dxa"/>
          </w:tcPr>
          <w:p w14:paraId="26A322EA" w14:textId="77777777" w:rsidR="00F24B08" w:rsidRDefault="002F2F36" w:rsidP="002F2F36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Disciplinas cursadas com n</w:t>
            </w:r>
            <w:r>
              <w:rPr>
                <w:b/>
              </w:rPr>
              <w:t>o</w:t>
            </w:r>
            <w:r>
              <w:rPr>
                <w:b/>
              </w:rPr>
              <w:t>tas obtidas</w:t>
            </w:r>
          </w:p>
          <w:p w14:paraId="5B7F2D18" w14:textId="77777777" w:rsidR="004E37A4" w:rsidRDefault="004E37A4" w:rsidP="002F2F36">
            <w:pPr>
              <w:pBdr>
                <w:left w:val="single" w:sz="4" w:space="1" w:color="C0C0C0"/>
              </w:pBdr>
              <w:rPr>
                <w:b/>
              </w:rPr>
            </w:pPr>
          </w:p>
          <w:p w14:paraId="38F1D380" w14:textId="77777777" w:rsidR="004E37A4" w:rsidRDefault="004E37A4" w:rsidP="002F2F36">
            <w:pPr>
              <w:pBdr>
                <w:left w:val="single" w:sz="4" w:space="1" w:color="C0C0C0"/>
              </w:pBdr>
              <w:rPr>
                <w:b/>
              </w:rPr>
            </w:pPr>
          </w:p>
        </w:tc>
        <w:tc>
          <w:tcPr>
            <w:tcW w:w="6662" w:type="dxa"/>
          </w:tcPr>
          <w:p w14:paraId="304BB0EA" w14:textId="77777777" w:rsidR="00F24B08" w:rsidRDefault="00F24B08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  <w:tr w:rsidR="004E37A4" w14:paraId="66949AFC" w14:textId="77777777">
        <w:tc>
          <w:tcPr>
            <w:tcW w:w="3614" w:type="dxa"/>
          </w:tcPr>
          <w:p w14:paraId="326422E3" w14:textId="77777777" w:rsidR="004E37A4" w:rsidRDefault="004E37A4" w:rsidP="002F2F36">
            <w:pPr>
              <w:pBdr>
                <w:left w:val="single" w:sz="4" w:space="1" w:color="C0C0C0"/>
              </w:pBdr>
              <w:rPr>
                <w:b/>
              </w:rPr>
            </w:pPr>
            <w:r>
              <w:rPr>
                <w:b/>
              </w:rPr>
              <w:t>Título da Proposta PDSE</w:t>
            </w:r>
          </w:p>
          <w:p w14:paraId="469B348F" w14:textId="77777777" w:rsidR="004E37A4" w:rsidRDefault="004E37A4" w:rsidP="002F2F36">
            <w:pPr>
              <w:pBdr>
                <w:left w:val="single" w:sz="4" w:space="1" w:color="C0C0C0"/>
              </w:pBdr>
              <w:rPr>
                <w:b/>
              </w:rPr>
            </w:pPr>
          </w:p>
          <w:p w14:paraId="4B3C2079" w14:textId="77777777" w:rsidR="004E37A4" w:rsidRDefault="004E37A4" w:rsidP="002F2F36">
            <w:pPr>
              <w:pBdr>
                <w:left w:val="single" w:sz="4" w:space="1" w:color="C0C0C0"/>
              </w:pBdr>
              <w:rPr>
                <w:b/>
              </w:rPr>
            </w:pPr>
          </w:p>
        </w:tc>
        <w:tc>
          <w:tcPr>
            <w:tcW w:w="6662" w:type="dxa"/>
          </w:tcPr>
          <w:p w14:paraId="5CB6A995" w14:textId="77777777" w:rsidR="004E37A4" w:rsidRDefault="004E37A4">
            <w:pPr>
              <w:pBdr>
                <w:left w:val="single" w:sz="4" w:space="1" w:color="C0C0C0"/>
              </w:pBdr>
              <w:jc w:val="both"/>
              <w:rPr>
                <w:color w:val="auto"/>
              </w:rPr>
            </w:pPr>
          </w:p>
        </w:tc>
      </w:tr>
    </w:tbl>
    <w:p w14:paraId="6E0A97ED" w14:textId="77777777" w:rsidR="002C6465" w:rsidRDefault="002C6465">
      <w:pPr>
        <w:pBdr>
          <w:left w:val="single" w:sz="4" w:space="0" w:color="C0C0C0"/>
        </w:pBdr>
        <w:jc w:val="both"/>
      </w:pPr>
    </w:p>
    <w:p w14:paraId="27734BE5" w14:textId="77777777" w:rsidR="00A954B4" w:rsidRDefault="00A954B4">
      <w:r>
        <w:br w:type="page"/>
      </w:r>
    </w:p>
    <w:p w14:paraId="0D336025" w14:textId="77777777" w:rsidR="002C6465" w:rsidRDefault="00A954B4">
      <w:pPr>
        <w:pBdr>
          <w:left w:val="single" w:sz="4" w:space="1" w:color="C0C0C0"/>
          <w:bottom w:val="single" w:sz="4" w:space="3" w:color="C0C0C0"/>
        </w:pBdr>
        <w:spacing w:before="120"/>
        <w:jc w:val="both"/>
      </w:pPr>
      <w:r>
        <w:rPr>
          <w:b/>
        </w:rPr>
        <w:lastRenderedPageBreak/>
        <w:t xml:space="preserve">Resumo </w:t>
      </w:r>
      <w:r w:rsidR="004E37A4">
        <w:rPr>
          <w:b/>
        </w:rPr>
        <w:t xml:space="preserve">da Proposta </w:t>
      </w:r>
      <w:r w:rsidR="002C6465">
        <w:rPr>
          <w:bCs/>
        </w:rPr>
        <w:t>(máximo de 1 página)</w:t>
      </w:r>
    </w:p>
    <w:p w14:paraId="06FC17A7" w14:textId="77777777" w:rsid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</w:p>
    <w:p w14:paraId="10241B97" w14:textId="77777777" w:rsid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</w:p>
    <w:p w14:paraId="544332FE" w14:textId="77777777" w:rsid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</w:p>
    <w:p w14:paraId="31080A86" w14:textId="77777777" w:rsid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</w:p>
    <w:p w14:paraId="1C887EC3" w14:textId="77777777" w:rsidR="000B6918" w:rsidRPr="000B6918" w:rsidRDefault="000B6918" w:rsidP="000B6918">
      <w:pPr>
        <w:numPr>
          <w:ilvl w:val="12"/>
          <w:numId w:val="0"/>
        </w:numPr>
        <w:jc w:val="both"/>
        <w:rPr>
          <w:sz w:val="20"/>
        </w:rPr>
      </w:pPr>
      <w:r>
        <w:rPr>
          <w:sz w:val="20"/>
        </w:rPr>
        <w:br w:type="page"/>
      </w:r>
    </w:p>
    <w:p w14:paraId="3B73CEA4" w14:textId="77777777" w:rsid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I</w:t>
      </w:r>
      <w:r w:rsidRPr="004E37A4">
        <w:rPr>
          <w:b/>
        </w:rPr>
        <w:t xml:space="preserve">ntrodução e justificativa, apresentando a </w:t>
      </w:r>
      <w:r>
        <w:rPr>
          <w:b/>
        </w:rPr>
        <w:t>atualidade e relevância do tema</w:t>
      </w:r>
    </w:p>
    <w:p w14:paraId="64CB2E36" w14:textId="77777777" w:rsidR="00A954B4" w:rsidRDefault="00A954B4" w:rsidP="00A954B4">
      <w:pPr>
        <w:pStyle w:val="BodyText3"/>
        <w:rPr>
          <w:sz w:val="18"/>
        </w:rPr>
      </w:pPr>
    </w:p>
    <w:p w14:paraId="61B8B624" w14:textId="77777777" w:rsidR="004E37A4" w:rsidRDefault="004E37A4">
      <w:pPr>
        <w:rPr>
          <w:sz w:val="18"/>
        </w:rPr>
      </w:pPr>
      <w:r>
        <w:rPr>
          <w:sz w:val="18"/>
        </w:rPr>
        <w:br w:type="page"/>
      </w:r>
    </w:p>
    <w:p w14:paraId="06306BD5" w14:textId="77777777" w:rsidR="004E37A4" w:rsidRP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O</w:t>
      </w:r>
      <w:r w:rsidRPr="004E37A4">
        <w:rPr>
          <w:b/>
        </w:rPr>
        <w:t>bjetivos, com definição e delimitação clara do objeto de estudo;</w:t>
      </w:r>
    </w:p>
    <w:p w14:paraId="0AA57B50" w14:textId="77777777" w:rsidR="004E37A4" w:rsidRP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 w:rsidRPr="004E37A4">
        <w:rPr>
          <w:b/>
        </w:rPr>
        <w:br w:type="page"/>
      </w:r>
    </w:p>
    <w:p w14:paraId="097850A2" w14:textId="77777777" w:rsidR="004E37A4" w:rsidRP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M</w:t>
      </w:r>
      <w:r w:rsidRPr="004E37A4">
        <w:rPr>
          <w:b/>
        </w:rPr>
        <w:t>etodologia a se</w:t>
      </w:r>
      <w:r>
        <w:rPr>
          <w:b/>
        </w:rPr>
        <w:t>r empregada</w:t>
      </w:r>
    </w:p>
    <w:p w14:paraId="67B9FC8A" w14:textId="77777777" w:rsidR="004E37A4" w:rsidRP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 w:rsidRPr="004E37A4">
        <w:rPr>
          <w:b/>
        </w:rPr>
        <w:br w:type="page"/>
      </w:r>
    </w:p>
    <w:p w14:paraId="651A21FB" w14:textId="77777777" w:rsidR="004E37A4" w:rsidRP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Cronograma das atividades</w:t>
      </w:r>
    </w:p>
    <w:p w14:paraId="369690F2" w14:textId="77777777" w:rsidR="004E37A4" w:rsidRDefault="004E37A4">
      <w:pPr>
        <w:rPr>
          <w:sz w:val="20"/>
        </w:rPr>
      </w:pPr>
      <w:r>
        <w:rPr>
          <w:sz w:val="20"/>
        </w:rPr>
        <w:br w:type="page"/>
      </w:r>
    </w:p>
    <w:p w14:paraId="494369EE" w14:textId="77777777" w:rsidR="004E37A4" w:rsidRP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Referências Bibliográficas</w:t>
      </w:r>
    </w:p>
    <w:p w14:paraId="3A43BD62" w14:textId="77777777" w:rsidR="004E37A4" w:rsidRDefault="004E37A4" w:rsidP="004E37A4">
      <w:pPr>
        <w:rPr>
          <w:sz w:val="18"/>
        </w:rPr>
      </w:pPr>
      <w:r>
        <w:rPr>
          <w:sz w:val="18"/>
        </w:rPr>
        <w:br w:type="page"/>
      </w:r>
    </w:p>
    <w:p w14:paraId="53C51DFC" w14:textId="77777777" w:rsidR="004E37A4" w:rsidRP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C</w:t>
      </w:r>
      <w:r w:rsidRPr="004E37A4">
        <w:rPr>
          <w:b/>
        </w:rPr>
        <w:t>ontribuição do plano de estudos para a promoção do ensino, formação e aprend</w:t>
      </w:r>
      <w:r w:rsidRPr="004E37A4">
        <w:rPr>
          <w:b/>
        </w:rPr>
        <w:t>i</w:t>
      </w:r>
      <w:r w:rsidRPr="004E37A4">
        <w:rPr>
          <w:b/>
        </w:rPr>
        <w:t>zagem;</w:t>
      </w:r>
    </w:p>
    <w:p w14:paraId="4C1C2E07" w14:textId="77777777" w:rsidR="004E37A4" w:rsidRP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 w:rsidRPr="004E37A4">
        <w:rPr>
          <w:b/>
        </w:rPr>
        <w:br w:type="page"/>
      </w:r>
    </w:p>
    <w:p w14:paraId="701EA871" w14:textId="77777777" w:rsidR="004E37A4" w:rsidRPr="004E37A4" w:rsidRDefault="004E37A4" w:rsidP="004E37A4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H</w:t>
      </w:r>
      <w:r w:rsidRPr="004E37A4">
        <w:rPr>
          <w:b/>
        </w:rPr>
        <w:t xml:space="preserve">istórico de cooperação </w:t>
      </w:r>
      <w:r w:rsidR="00AC5A71">
        <w:rPr>
          <w:b/>
        </w:rPr>
        <w:t xml:space="preserve">com equipe na instituição destino </w:t>
      </w:r>
    </w:p>
    <w:p w14:paraId="6330F873" w14:textId="77777777" w:rsidR="004E37A4" w:rsidRDefault="004E37A4" w:rsidP="004E37A4">
      <w:pPr>
        <w:rPr>
          <w:sz w:val="18"/>
        </w:rPr>
      </w:pPr>
      <w:r>
        <w:rPr>
          <w:sz w:val="18"/>
        </w:rPr>
        <w:br w:type="page"/>
      </w:r>
    </w:p>
    <w:p w14:paraId="68B8484A" w14:textId="77777777" w:rsidR="00AC5A71" w:rsidRPr="004E37A4" w:rsidRDefault="00AC5A71" w:rsidP="00AC5A71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P</w:t>
      </w:r>
      <w:r w:rsidRPr="004E37A4">
        <w:rPr>
          <w:b/>
        </w:rPr>
        <w:t xml:space="preserve">otencial para o aumento da rede de pesquisa e educação, com novas técnicas e parcerias, além de </w:t>
      </w:r>
      <w:r>
        <w:rPr>
          <w:b/>
        </w:rPr>
        <w:t>ampla divulgação dos resultados</w:t>
      </w:r>
    </w:p>
    <w:p w14:paraId="00BA2A09" w14:textId="77777777" w:rsidR="00AC5A71" w:rsidRDefault="00AC5A71">
      <w:pPr>
        <w:rPr>
          <w:sz w:val="20"/>
        </w:rPr>
      </w:pPr>
      <w:r>
        <w:rPr>
          <w:sz w:val="20"/>
        </w:rPr>
        <w:br w:type="page"/>
      </w:r>
    </w:p>
    <w:p w14:paraId="00EB4502" w14:textId="77777777" w:rsidR="004E37A4" w:rsidRPr="00AC5A71" w:rsidRDefault="00AC5A71" w:rsidP="00AC5A71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R</w:t>
      </w:r>
      <w:r w:rsidR="004E37A4" w:rsidRPr="00AC5A71">
        <w:rPr>
          <w:b/>
        </w:rPr>
        <w:t>elevância pa</w:t>
      </w:r>
      <w:r>
        <w:rPr>
          <w:b/>
        </w:rPr>
        <w:t xml:space="preserve">ra o desenvolvimento econômico </w:t>
      </w:r>
      <w:r w:rsidR="004E37A4" w:rsidRPr="00AC5A71">
        <w:rPr>
          <w:b/>
        </w:rPr>
        <w:t>no médio e longo prazos, quando o caso;</w:t>
      </w:r>
    </w:p>
    <w:p w14:paraId="5CC317DF" w14:textId="77777777" w:rsidR="004E37A4" w:rsidRDefault="004E37A4">
      <w:pPr>
        <w:rPr>
          <w:b/>
        </w:rPr>
      </w:pPr>
      <w:r>
        <w:rPr>
          <w:b/>
        </w:rPr>
        <w:br w:type="page"/>
      </w:r>
    </w:p>
    <w:p w14:paraId="4377A98D" w14:textId="77777777" w:rsidR="004E37A4" w:rsidRPr="00AC5A71" w:rsidRDefault="00AC5A71" w:rsidP="00AC5A71">
      <w:pPr>
        <w:pBdr>
          <w:left w:val="single" w:sz="4" w:space="1" w:color="C0C0C0"/>
          <w:bottom w:val="single" w:sz="4" w:space="3" w:color="C0C0C0"/>
        </w:pBdr>
        <w:spacing w:before="120"/>
        <w:jc w:val="both"/>
        <w:rPr>
          <w:b/>
        </w:rPr>
      </w:pPr>
      <w:r>
        <w:rPr>
          <w:b/>
        </w:rPr>
        <w:lastRenderedPageBreak/>
        <w:t>Se</w:t>
      </w:r>
      <w:r w:rsidR="004E37A4" w:rsidRPr="00AC5A71">
        <w:rPr>
          <w:b/>
        </w:rPr>
        <w:t xml:space="preserve"> o plano de estudos prevê/atende às normativas éticas nacionais e internaci</w:t>
      </w:r>
      <w:r w:rsidR="004E37A4" w:rsidRPr="00AC5A71">
        <w:rPr>
          <w:b/>
        </w:rPr>
        <w:t>o</w:t>
      </w:r>
      <w:r w:rsidR="004E37A4" w:rsidRPr="00AC5A71">
        <w:rPr>
          <w:b/>
        </w:rPr>
        <w:t>nais, quando relevante.</w:t>
      </w:r>
    </w:p>
    <w:p w14:paraId="60B06827" w14:textId="77777777" w:rsidR="004E37A4" w:rsidRPr="004E37A4" w:rsidRDefault="004E37A4" w:rsidP="004E37A4">
      <w:pPr>
        <w:numPr>
          <w:ilvl w:val="12"/>
          <w:numId w:val="0"/>
        </w:numPr>
        <w:jc w:val="both"/>
        <w:rPr>
          <w:sz w:val="20"/>
        </w:rPr>
      </w:pPr>
    </w:p>
    <w:p w14:paraId="6A988984" w14:textId="77777777" w:rsidR="009A607A" w:rsidRPr="00A954B4" w:rsidRDefault="00A954B4" w:rsidP="00A954B4">
      <w:pPr>
        <w:rPr>
          <w:color w:val="auto"/>
          <w:sz w:val="18"/>
          <w:szCs w:val="24"/>
        </w:rPr>
      </w:pPr>
      <w:r>
        <w:rPr>
          <w:sz w:val="18"/>
        </w:rPr>
        <w:br w:type="page"/>
      </w:r>
    </w:p>
    <w:p w14:paraId="78E075A0" w14:textId="77777777" w:rsidR="00A954B4" w:rsidRDefault="00A954B4" w:rsidP="00A954B4">
      <w:pPr>
        <w:pStyle w:val="BodyText3"/>
        <w:rPr>
          <w:sz w:val="18"/>
        </w:rPr>
      </w:pPr>
    </w:p>
    <w:p w14:paraId="560D71CF" w14:textId="77777777" w:rsidR="00A954B4" w:rsidRDefault="00A954B4" w:rsidP="00A954B4">
      <w:pPr>
        <w:pStyle w:val="BodyText3"/>
        <w:rPr>
          <w:sz w:val="18"/>
        </w:rPr>
      </w:pPr>
    </w:p>
    <w:p w14:paraId="5CD4079C" w14:textId="77777777" w:rsidR="00A954B4" w:rsidRDefault="00A954B4" w:rsidP="00A954B4">
      <w:pPr>
        <w:pStyle w:val="BodyText3"/>
        <w:rPr>
          <w:sz w:val="18"/>
        </w:rPr>
      </w:pPr>
    </w:p>
    <w:p w14:paraId="4D34DDB6" w14:textId="77777777" w:rsidR="00A954B4" w:rsidRDefault="00A954B4" w:rsidP="00A954B4">
      <w:pPr>
        <w:pStyle w:val="BodyText3"/>
        <w:rPr>
          <w:sz w:val="18"/>
        </w:rPr>
      </w:pPr>
    </w:p>
    <w:p w14:paraId="002A7A7E" w14:textId="77777777" w:rsidR="00A954B4" w:rsidRDefault="00A954B4" w:rsidP="00A954B4">
      <w:pPr>
        <w:pStyle w:val="BodyText3"/>
        <w:rPr>
          <w:sz w:val="18"/>
        </w:rPr>
      </w:pPr>
    </w:p>
    <w:p w14:paraId="78A9F269" w14:textId="77777777" w:rsidR="00A954B4" w:rsidRDefault="00A954B4" w:rsidP="00A954B4">
      <w:pPr>
        <w:pStyle w:val="BodyText3"/>
        <w:rPr>
          <w:sz w:val="18"/>
        </w:rPr>
      </w:pPr>
    </w:p>
    <w:p w14:paraId="2AC5A0A8" w14:textId="77777777" w:rsidR="00A954B4" w:rsidRDefault="00A954B4" w:rsidP="00A954B4">
      <w:pPr>
        <w:pStyle w:val="BodyText3"/>
        <w:rPr>
          <w:sz w:val="18"/>
        </w:rPr>
      </w:pPr>
    </w:p>
    <w:p w14:paraId="7AB10E4A" w14:textId="77777777" w:rsidR="00A954B4" w:rsidRDefault="00A954B4" w:rsidP="00A954B4">
      <w:pPr>
        <w:pStyle w:val="BodyText3"/>
        <w:rPr>
          <w:sz w:val="18"/>
        </w:rPr>
      </w:pPr>
    </w:p>
    <w:p w14:paraId="757E3519" w14:textId="77777777" w:rsidR="00A954B4" w:rsidRDefault="00A954B4" w:rsidP="00A954B4">
      <w:pPr>
        <w:pStyle w:val="BodyText3"/>
        <w:rPr>
          <w:sz w:val="18"/>
        </w:rPr>
      </w:pPr>
    </w:p>
    <w:p w14:paraId="05C808FB" w14:textId="77777777" w:rsidR="00A954B4" w:rsidRDefault="00A954B4" w:rsidP="00A954B4">
      <w:pPr>
        <w:pStyle w:val="BodyText3"/>
        <w:rPr>
          <w:sz w:val="18"/>
        </w:rPr>
      </w:pPr>
    </w:p>
    <w:p w14:paraId="660D3343" w14:textId="77777777" w:rsidR="00A954B4" w:rsidRDefault="00A954B4" w:rsidP="00A954B4">
      <w:pPr>
        <w:pStyle w:val="BodyText3"/>
        <w:rPr>
          <w:sz w:val="18"/>
        </w:rPr>
      </w:pPr>
    </w:p>
    <w:p w14:paraId="23748661" w14:textId="77777777" w:rsidR="00A954B4" w:rsidRDefault="00A954B4" w:rsidP="00A954B4">
      <w:pPr>
        <w:pStyle w:val="BodyText3"/>
        <w:rPr>
          <w:sz w:val="18"/>
        </w:rPr>
      </w:pPr>
    </w:p>
    <w:p w14:paraId="48540670" w14:textId="77777777" w:rsidR="00A954B4" w:rsidRDefault="00A954B4" w:rsidP="00A954B4">
      <w:pPr>
        <w:pStyle w:val="BodyText3"/>
        <w:rPr>
          <w:sz w:val="18"/>
        </w:rPr>
      </w:pPr>
    </w:p>
    <w:p w14:paraId="5A87D04D" w14:textId="77777777" w:rsidR="00A954B4" w:rsidRDefault="00A954B4" w:rsidP="00A954B4">
      <w:pPr>
        <w:pStyle w:val="BodyText3"/>
        <w:rPr>
          <w:sz w:val="18"/>
        </w:rPr>
      </w:pPr>
    </w:p>
    <w:p w14:paraId="274EFD1B" w14:textId="77777777" w:rsidR="00A954B4" w:rsidRDefault="00A954B4" w:rsidP="00A954B4">
      <w:pPr>
        <w:pStyle w:val="BodyText3"/>
        <w:rPr>
          <w:sz w:val="18"/>
        </w:rPr>
      </w:pPr>
    </w:p>
    <w:p w14:paraId="1C50B433" w14:textId="77777777" w:rsidR="00A954B4" w:rsidRDefault="00A954B4" w:rsidP="00A954B4">
      <w:pPr>
        <w:pStyle w:val="BodyText3"/>
        <w:rPr>
          <w:sz w:val="18"/>
        </w:rPr>
      </w:pPr>
    </w:p>
    <w:p w14:paraId="5F1DD5A1" w14:textId="77777777" w:rsidR="00A954B4" w:rsidRDefault="00A954B4" w:rsidP="00A954B4">
      <w:pPr>
        <w:pStyle w:val="BodyText3"/>
        <w:rPr>
          <w:sz w:val="18"/>
        </w:rPr>
      </w:pPr>
    </w:p>
    <w:p w14:paraId="169957CF" w14:textId="77777777" w:rsidR="00A954B4" w:rsidRDefault="00A954B4" w:rsidP="00A954B4">
      <w:pPr>
        <w:pStyle w:val="BodyText3"/>
        <w:rPr>
          <w:sz w:val="18"/>
        </w:rPr>
      </w:pPr>
    </w:p>
    <w:p w14:paraId="13CA5D45" w14:textId="77777777" w:rsidR="00A954B4" w:rsidRDefault="00A954B4" w:rsidP="00A954B4">
      <w:pPr>
        <w:pStyle w:val="BodyText3"/>
        <w:rPr>
          <w:sz w:val="18"/>
        </w:rPr>
      </w:pPr>
    </w:p>
    <w:p w14:paraId="5568D4F7" w14:textId="77777777" w:rsidR="00A954B4" w:rsidRDefault="00A954B4" w:rsidP="00A954B4">
      <w:pPr>
        <w:pStyle w:val="BodyText3"/>
        <w:rPr>
          <w:sz w:val="18"/>
        </w:rPr>
      </w:pPr>
    </w:p>
    <w:p w14:paraId="31BEEAB6" w14:textId="77777777" w:rsidR="00A954B4" w:rsidRDefault="00A954B4" w:rsidP="00A954B4">
      <w:pPr>
        <w:pStyle w:val="BodyText3"/>
        <w:rPr>
          <w:sz w:val="18"/>
        </w:rPr>
      </w:pPr>
    </w:p>
    <w:p w14:paraId="043F1FF0" w14:textId="77777777" w:rsidR="00A954B4" w:rsidRDefault="00A954B4" w:rsidP="00A954B4">
      <w:pPr>
        <w:pStyle w:val="BodyText3"/>
        <w:rPr>
          <w:sz w:val="18"/>
        </w:rPr>
      </w:pPr>
    </w:p>
    <w:p w14:paraId="04B8E92C" w14:textId="77777777" w:rsidR="00A954B4" w:rsidRDefault="00A954B4" w:rsidP="00A954B4">
      <w:pPr>
        <w:pStyle w:val="BodyText3"/>
        <w:rPr>
          <w:sz w:val="18"/>
        </w:rPr>
      </w:pPr>
    </w:p>
    <w:p w14:paraId="44D5EC30" w14:textId="77777777" w:rsidR="00A954B4" w:rsidRDefault="00A954B4" w:rsidP="00A954B4">
      <w:pPr>
        <w:pStyle w:val="BodyText3"/>
        <w:rPr>
          <w:sz w:val="18"/>
        </w:rPr>
      </w:pPr>
    </w:p>
    <w:p w14:paraId="5DD2D7E9" w14:textId="77777777" w:rsidR="00A954B4" w:rsidRDefault="00A954B4" w:rsidP="00A954B4">
      <w:pPr>
        <w:pStyle w:val="BodyText3"/>
        <w:jc w:val="right"/>
        <w:rPr>
          <w:sz w:val="18"/>
        </w:rPr>
      </w:pPr>
      <w:r>
        <w:rPr>
          <w:sz w:val="18"/>
        </w:rPr>
        <w:t>Data:   ____/_____/________</w:t>
      </w:r>
    </w:p>
    <w:p w14:paraId="7CB1E3C0" w14:textId="77777777" w:rsidR="00045171" w:rsidRDefault="00045171" w:rsidP="00A954B4">
      <w:pPr>
        <w:numPr>
          <w:ilvl w:val="12"/>
          <w:numId w:val="0"/>
        </w:numPr>
        <w:jc w:val="right"/>
        <w:rPr>
          <w:b/>
        </w:rPr>
      </w:pPr>
    </w:p>
    <w:p w14:paraId="4F7B4259" w14:textId="77777777" w:rsidR="00A954B4" w:rsidRDefault="00A954B4" w:rsidP="00A954B4">
      <w:pPr>
        <w:numPr>
          <w:ilvl w:val="12"/>
          <w:numId w:val="0"/>
        </w:numPr>
        <w:jc w:val="right"/>
        <w:rPr>
          <w:b/>
        </w:rPr>
      </w:pPr>
    </w:p>
    <w:p w14:paraId="46AD2513" w14:textId="77777777" w:rsidR="00A954B4" w:rsidRDefault="00A954B4" w:rsidP="00A954B4">
      <w:pPr>
        <w:numPr>
          <w:ilvl w:val="12"/>
          <w:numId w:val="0"/>
        </w:numPr>
        <w:jc w:val="right"/>
        <w:rPr>
          <w:b/>
        </w:rPr>
      </w:pPr>
    </w:p>
    <w:p w14:paraId="7B743472" w14:textId="77777777" w:rsidR="00A954B4" w:rsidRDefault="00A954B4" w:rsidP="00A954B4">
      <w:pPr>
        <w:numPr>
          <w:ilvl w:val="12"/>
          <w:numId w:val="0"/>
        </w:numPr>
        <w:jc w:val="right"/>
        <w:rPr>
          <w:b/>
        </w:rPr>
      </w:pPr>
    </w:p>
    <w:p w14:paraId="340D04DB" w14:textId="77777777" w:rsidR="00A954B4" w:rsidRDefault="00A954B4" w:rsidP="00A954B4">
      <w:pPr>
        <w:numPr>
          <w:ilvl w:val="12"/>
          <w:numId w:val="0"/>
        </w:numPr>
        <w:jc w:val="right"/>
        <w:rPr>
          <w:b/>
        </w:rPr>
      </w:pPr>
    </w:p>
    <w:p w14:paraId="728020BE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  <w:r w:rsidRPr="00A954B4">
        <w:rPr>
          <w:color w:val="000000" w:themeColor="text1"/>
          <w:sz w:val="22"/>
        </w:rPr>
        <w:t>________________________________</w:t>
      </w:r>
    </w:p>
    <w:p w14:paraId="38751B66" w14:textId="77777777" w:rsidR="00A954B4" w:rsidRPr="00A954B4" w:rsidRDefault="00A954B4" w:rsidP="009A607A">
      <w:pPr>
        <w:numPr>
          <w:ilvl w:val="12"/>
          <w:numId w:val="0"/>
        </w:numPr>
        <w:jc w:val="both"/>
        <w:rPr>
          <w:color w:val="000000" w:themeColor="text1"/>
          <w:sz w:val="22"/>
        </w:rPr>
      </w:pPr>
    </w:p>
    <w:p w14:paraId="7FA8F3FD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  <w:r w:rsidRPr="00A954B4">
        <w:rPr>
          <w:color w:val="000000" w:themeColor="text1"/>
          <w:sz w:val="22"/>
        </w:rPr>
        <w:t>Assinatura do aluno</w:t>
      </w:r>
    </w:p>
    <w:p w14:paraId="0FA52C3F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</w:p>
    <w:p w14:paraId="4E9F1FC3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</w:p>
    <w:p w14:paraId="4992627E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</w:p>
    <w:p w14:paraId="0FD94FC5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</w:p>
    <w:p w14:paraId="1ED603CC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</w:p>
    <w:p w14:paraId="135C6AAD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</w:p>
    <w:p w14:paraId="5B751FD9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</w:p>
    <w:p w14:paraId="3753C018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  <w:r w:rsidRPr="00A954B4">
        <w:rPr>
          <w:color w:val="000000" w:themeColor="text1"/>
          <w:sz w:val="22"/>
        </w:rPr>
        <w:t>_______________________________</w:t>
      </w:r>
    </w:p>
    <w:p w14:paraId="22FD20A7" w14:textId="77777777" w:rsidR="00A954B4" w:rsidRPr="00A954B4" w:rsidRDefault="00A954B4" w:rsidP="00A954B4">
      <w:pPr>
        <w:numPr>
          <w:ilvl w:val="12"/>
          <w:numId w:val="0"/>
        </w:numPr>
        <w:jc w:val="right"/>
        <w:rPr>
          <w:color w:val="000000" w:themeColor="text1"/>
          <w:sz w:val="22"/>
        </w:rPr>
      </w:pPr>
      <w:r w:rsidRPr="00A954B4">
        <w:rPr>
          <w:color w:val="000000" w:themeColor="text1"/>
          <w:sz w:val="22"/>
        </w:rPr>
        <w:t>Assinatura do orientador</w:t>
      </w:r>
    </w:p>
    <w:sectPr w:rsidR="00A954B4" w:rsidRPr="00A954B4">
      <w:headerReference w:type="even" r:id="rId9"/>
      <w:headerReference w:type="default" r:id="rId10"/>
      <w:pgSz w:w="12240" w:h="15840"/>
      <w:pgMar w:top="1417" w:right="900" w:bottom="9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E50C0" w14:textId="77777777" w:rsidR="004D7BAB" w:rsidRDefault="004D7BAB">
      <w:r>
        <w:separator/>
      </w:r>
    </w:p>
  </w:endnote>
  <w:endnote w:type="continuationSeparator" w:id="0">
    <w:p w14:paraId="762D0383" w14:textId="77777777" w:rsidR="004D7BAB" w:rsidRDefault="004D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itstream Charter">
    <w:altName w:val="ＭＳ Ｐ明朝"/>
    <w:charset w:val="80"/>
    <w:family w:val="roman"/>
    <w:pitch w:val="variable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A6887" w14:textId="77777777" w:rsidR="004D7BAB" w:rsidRDefault="004D7BAB">
      <w:r>
        <w:separator/>
      </w:r>
    </w:p>
  </w:footnote>
  <w:footnote w:type="continuationSeparator" w:id="0">
    <w:p w14:paraId="203D0FEF" w14:textId="77777777" w:rsidR="004D7BAB" w:rsidRDefault="004D7B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606E1" w14:textId="77777777" w:rsidR="000B6918" w:rsidRDefault="000B69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72AC06" w14:textId="77777777" w:rsidR="000B6918" w:rsidRDefault="000B691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F469E" w14:textId="77777777" w:rsidR="000B6918" w:rsidRDefault="000B6918">
    <w:pPr>
      <w:pStyle w:val="Header"/>
      <w:framePr w:wrap="around" w:vAnchor="text" w:hAnchor="margin" w:xAlign="right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C24DAC">
      <w:rPr>
        <w:rStyle w:val="PageNumber"/>
        <w:noProof/>
        <w:sz w:val="22"/>
      </w:rPr>
      <w:t>13</w:t>
    </w:r>
    <w:r>
      <w:rPr>
        <w:rStyle w:val="PageNumber"/>
        <w:sz w:val="22"/>
      </w:rPr>
      <w:fldChar w:fldCharType="end"/>
    </w:r>
  </w:p>
  <w:p w14:paraId="4F81E91A" w14:textId="5D1CAFCB" w:rsidR="00C24DAC" w:rsidRDefault="00C24DAC" w:rsidP="00C24DAC">
    <w:pPr>
      <w:pStyle w:val="Heading7"/>
      <w:keepLines w:val="0"/>
      <w:numPr>
        <w:ilvl w:val="6"/>
        <w:numId w:val="3"/>
      </w:numPr>
      <w:tabs>
        <w:tab w:val="left" w:pos="-284"/>
      </w:tabs>
      <w:suppressAutoHyphens/>
      <w:snapToGrid w:val="0"/>
      <w:spacing w:before="0"/>
      <w:ind w:left="-284" w:right="-284"/>
      <w:jc w:val="center"/>
      <w:rPr>
        <w:rFonts w:ascii="Times New Roman" w:eastAsia="Arial" w:hAnsi="Times New Roman" w:cs="Times New Roman"/>
        <w:sz w:val="20"/>
      </w:rPr>
    </w:pPr>
    <w:r>
      <w:rPr>
        <w:noProof/>
        <w:lang w:val="en-US" w:eastAsia="en-US"/>
      </w:rPr>
      <w:drawing>
        <wp:anchor distT="0" distB="0" distL="0" distR="0" simplePos="0" relativeHeight="251659264" behindDoc="0" locked="0" layoutInCell="1" allowOverlap="1" wp14:anchorId="717924B3" wp14:editId="3A8373AD">
          <wp:simplePos x="0" y="0"/>
          <wp:positionH relativeFrom="column">
            <wp:posOffset>5139690</wp:posOffset>
          </wp:positionH>
          <wp:positionV relativeFrom="paragraph">
            <wp:posOffset>-53340</wp:posOffset>
          </wp:positionV>
          <wp:extent cx="768985" cy="84645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8464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" w:hAnsi="Times New Roman" w:cs="Times New Roman"/>
      </w:rPr>
      <w:t>PODER</w:t>
    </w:r>
    <w:r>
      <w:rPr>
        <w:rFonts w:ascii="Times New Roman" w:eastAsia="Bitstream Charter" w:hAnsi="Times New Roman" w:cs="Times New Roman"/>
      </w:rPr>
      <w:t xml:space="preserve"> </w:t>
    </w:r>
    <w:r>
      <w:rPr>
        <w:rFonts w:ascii="Times New Roman" w:hAnsi="Times New Roman" w:cs="Times New Roman"/>
      </w:rPr>
      <w:t>EXECUTIVO</w:t>
    </w:r>
  </w:p>
  <w:p w14:paraId="45D870DF" w14:textId="0C09555E" w:rsidR="00C24DAC" w:rsidRDefault="00C24DAC" w:rsidP="00C24DAC">
    <w:pPr>
      <w:pStyle w:val="Heading7"/>
      <w:keepLines w:val="0"/>
      <w:numPr>
        <w:ilvl w:val="6"/>
        <w:numId w:val="3"/>
      </w:numPr>
      <w:tabs>
        <w:tab w:val="left" w:pos="-284"/>
      </w:tabs>
      <w:suppressAutoHyphens/>
      <w:snapToGrid w:val="0"/>
      <w:spacing w:before="0"/>
      <w:ind w:left="-284"/>
      <w:jc w:val="center"/>
      <w:rPr>
        <w:rFonts w:ascii="Times New Roman" w:hAnsi="Times New Roman" w:cs="Times New Roman"/>
        <w:sz w:val="20"/>
      </w:rPr>
    </w:pPr>
    <w:r>
      <w:rPr>
        <w:noProof/>
        <w:lang w:val="en-US" w:eastAsia="en-US"/>
      </w:rPr>
      <w:drawing>
        <wp:anchor distT="0" distB="0" distL="0" distR="0" simplePos="0" relativeHeight="251660288" behindDoc="0" locked="0" layoutInCell="1" allowOverlap="1" wp14:anchorId="0D758B99" wp14:editId="3090E4E0">
          <wp:simplePos x="0" y="0"/>
          <wp:positionH relativeFrom="column">
            <wp:posOffset>105410</wp:posOffset>
          </wp:positionH>
          <wp:positionV relativeFrom="paragraph">
            <wp:posOffset>-274320</wp:posOffset>
          </wp:positionV>
          <wp:extent cx="880745" cy="846455"/>
          <wp:effectExtent l="0" t="0" r="825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464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" w:hAnsi="Times New Roman" w:cs="Times New Roman"/>
        <w:sz w:val="20"/>
      </w:rPr>
      <w:t>MINISTÉRIO</w:t>
    </w:r>
    <w:r>
      <w:rPr>
        <w:rFonts w:ascii="Times New Roman" w:eastAsia="Bitstream Charter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DA</w:t>
    </w:r>
    <w:r>
      <w:rPr>
        <w:rFonts w:ascii="Times New Roman" w:eastAsia="Bitstream Charter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EDUCAÇÃO</w:t>
    </w:r>
  </w:p>
  <w:p w14:paraId="1B6F0078" w14:textId="77777777" w:rsidR="00C24DAC" w:rsidRDefault="00C24DAC" w:rsidP="00C24DAC">
    <w:pPr>
      <w:pStyle w:val="Heading7"/>
      <w:keepLines w:val="0"/>
      <w:numPr>
        <w:ilvl w:val="6"/>
        <w:numId w:val="3"/>
      </w:numPr>
      <w:tabs>
        <w:tab w:val="left" w:pos="-284"/>
      </w:tabs>
      <w:suppressAutoHyphens/>
      <w:snapToGrid w:val="0"/>
      <w:spacing w:before="0"/>
      <w:ind w:left="-284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UNIVERSIDADE</w:t>
    </w:r>
    <w:r>
      <w:rPr>
        <w:rFonts w:ascii="Times New Roman" w:eastAsia="Bitstream Charter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FEDERAL</w:t>
    </w:r>
    <w:r>
      <w:rPr>
        <w:rFonts w:ascii="Times New Roman" w:eastAsia="Bitstream Charter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DO</w:t>
    </w:r>
    <w:r>
      <w:rPr>
        <w:rFonts w:ascii="Times New Roman" w:eastAsia="Bitstream Charter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AMAZONAS</w:t>
    </w:r>
  </w:p>
  <w:p w14:paraId="0C71ACD3" w14:textId="77777777" w:rsidR="00C24DAC" w:rsidRDefault="00C24DAC" w:rsidP="00C24DAC">
    <w:pPr>
      <w:pStyle w:val="Heading7"/>
      <w:keepLines w:val="0"/>
      <w:numPr>
        <w:ilvl w:val="6"/>
        <w:numId w:val="3"/>
      </w:numPr>
      <w:tabs>
        <w:tab w:val="left" w:pos="-284"/>
      </w:tabs>
      <w:suppressAutoHyphens/>
      <w:snapToGrid w:val="0"/>
      <w:spacing w:before="0"/>
      <w:ind w:left="-284"/>
      <w:jc w:val="center"/>
    </w:pPr>
    <w:r>
      <w:rPr>
        <w:rFonts w:ascii="Times New Roman" w:hAnsi="Times New Roman" w:cs="Times New Roman"/>
        <w:sz w:val="20"/>
      </w:rPr>
      <w:t>INSTITUTO</w:t>
    </w:r>
    <w:r>
      <w:rPr>
        <w:rFonts w:ascii="Times New Roman" w:eastAsia="Bitstream Charter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DE</w:t>
    </w:r>
    <w:r>
      <w:rPr>
        <w:rFonts w:ascii="Times New Roman" w:eastAsia="Bitstream Charter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COMPUTAÇÃO</w:t>
    </w:r>
  </w:p>
  <w:p w14:paraId="2774AEE7" w14:textId="77777777" w:rsidR="00C24DAC" w:rsidRDefault="00C24DAC" w:rsidP="00C24DAC">
    <w:pPr>
      <w:tabs>
        <w:tab w:val="left" w:pos="-284"/>
      </w:tabs>
      <w:ind w:left="-284"/>
      <w:jc w:val="center"/>
      <w:rPr>
        <w:b/>
        <w:bCs/>
      </w:rPr>
    </w:pPr>
  </w:p>
  <w:p w14:paraId="7FFFDB16" w14:textId="77777777" w:rsidR="00C24DAC" w:rsidRDefault="00C24DAC" w:rsidP="00C24DAC">
    <w:pPr>
      <w:tabs>
        <w:tab w:val="left" w:pos="-284"/>
      </w:tabs>
      <w:ind w:left="-284"/>
      <w:jc w:val="center"/>
    </w:pPr>
    <w:r>
      <w:rPr>
        <w:b/>
        <w:bCs/>
      </w:rPr>
      <w:t>PROGRAMA</w:t>
    </w:r>
    <w:r>
      <w:rPr>
        <w:rFonts w:eastAsia="Bitstream Charter"/>
        <w:b/>
        <w:bCs/>
      </w:rPr>
      <w:t xml:space="preserve"> </w:t>
    </w:r>
    <w:r>
      <w:rPr>
        <w:b/>
        <w:bCs/>
      </w:rPr>
      <w:t>DE</w:t>
    </w:r>
    <w:r>
      <w:rPr>
        <w:rFonts w:eastAsia="Bitstream Charter"/>
        <w:b/>
        <w:bCs/>
      </w:rPr>
      <w:t xml:space="preserve"> </w:t>
    </w:r>
    <w:r>
      <w:rPr>
        <w:b/>
        <w:bCs/>
      </w:rPr>
      <w:t>PÓS-GRADUAÇÃO</w:t>
    </w:r>
    <w:r>
      <w:rPr>
        <w:rFonts w:eastAsia="Bitstream Charter"/>
        <w:b/>
        <w:bCs/>
      </w:rPr>
      <w:t xml:space="preserve"> </w:t>
    </w:r>
    <w:r>
      <w:rPr>
        <w:b/>
        <w:bCs/>
      </w:rPr>
      <w:t>EM</w:t>
    </w:r>
    <w:r>
      <w:rPr>
        <w:rFonts w:eastAsia="Bitstream Charter"/>
        <w:b/>
        <w:bCs/>
      </w:rPr>
      <w:t xml:space="preserve"> </w:t>
    </w:r>
    <w:r>
      <w:rPr>
        <w:b/>
        <w:bCs/>
      </w:rPr>
      <w:t>INFORMÁTICA</w:t>
    </w:r>
  </w:p>
  <w:p w14:paraId="1584E34A" w14:textId="77777777" w:rsidR="00C24DAC" w:rsidRDefault="00C24DAC" w:rsidP="00C24DAC">
    <w:pPr>
      <w:pStyle w:val="Heading7"/>
      <w:keepLines w:val="0"/>
      <w:numPr>
        <w:ilvl w:val="4"/>
        <w:numId w:val="3"/>
      </w:numPr>
      <w:pBdr>
        <w:bottom w:val="double" w:sz="1" w:space="0" w:color="000000"/>
      </w:pBdr>
      <w:tabs>
        <w:tab w:val="left" w:pos="3888"/>
      </w:tabs>
      <w:suppressAutoHyphens/>
      <w:snapToGrid w:val="0"/>
      <w:spacing w:before="0"/>
      <w:jc w:val="center"/>
      <w:rPr>
        <w:rFonts w:ascii="Times New Roman" w:hAnsi="Times New Roman" w:cs="Times New Roman"/>
      </w:rPr>
    </w:pPr>
  </w:p>
  <w:p w14:paraId="7244D491" w14:textId="77777777" w:rsidR="000B6918" w:rsidRDefault="000B6918" w:rsidP="00C24DA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B27960"/>
    <w:multiLevelType w:val="hybridMultilevel"/>
    <w:tmpl w:val="78FA6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D0DE7"/>
    <w:multiLevelType w:val="hybridMultilevel"/>
    <w:tmpl w:val="D1A2EAF0"/>
    <w:lvl w:ilvl="0" w:tplc="F000CAF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b/>
        <w:color w:val="0000FF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89"/>
    <w:rsid w:val="00045171"/>
    <w:rsid w:val="000B6918"/>
    <w:rsid w:val="0012502B"/>
    <w:rsid w:val="001267E4"/>
    <w:rsid w:val="00224689"/>
    <w:rsid w:val="002C6465"/>
    <w:rsid w:val="002F2F36"/>
    <w:rsid w:val="00371DC6"/>
    <w:rsid w:val="003B1379"/>
    <w:rsid w:val="003C280A"/>
    <w:rsid w:val="00473A8F"/>
    <w:rsid w:val="004D7BAB"/>
    <w:rsid w:val="004E37A4"/>
    <w:rsid w:val="00586623"/>
    <w:rsid w:val="005F2478"/>
    <w:rsid w:val="0062013A"/>
    <w:rsid w:val="00827D8B"/>
    <w:rsid w:val="00850F55"/>
    <w:rsid w:val="009A607A"/>
    <w:rsid w:val="00A338AB"/>
    <w:rsid w:val="00A44D38"/>
    <w:rsid w:val="00A954B4"/>
    <w:rsid w:val="00AC5A71"/>
    <w:rsid w:val="00C24DAC"/>
    <w:rsid w:val="00CA3F4E"/>
    <w:rsid w:val="00CA41BF"/>
    <w:rsid w:val="00CB3FBB"/>
    <w:rsid w:val="00CF5A5E"/>
    <w:rsid w:val="00D764CB"/>
    <w:rsid w:val="00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A0A1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FF"/>
      <w:sz w:val="24"/>
      <w:szCs w:val="28"/>
      <w:u w:color="C0C0C0"/>
    </w:rPr>
  </w:style>
  <w:style w:type="paragraph" w:styleId="Heading1">
    <w:name w:val="heading 1"/>
    <w:basedOn w:val="Normal"/>
    <w:next w:val="Normal"/>
    <w:qFormat/>
    <w:pPr>
      <w:keepNext/>
      <w:pBdr>
        <w:left w:val="single" w:sz="4" w:space="1" w:color="C0C0C0"/>
      </w:pBdr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color w:val="auto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D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/>
      <w:jc w:val="center"/>
    </w:pPr>
    <w:rPr>
      <w:rFonts w:ascii="Times New Roman" w:hAnsi="Times New Roman"/>
      <w:b/>
      <w:bCs/>
      <w:color w:val="auto"/>
      <w:szCs w:val="24"/>
    </w:rPr>
  </w:style>
  <w:style w:type="paragraph" w:styleId="BodyText3">
    <w:name w:val="Body Text 3"/>
    <w:basedOn w:val="Normal"/>
    <w:semiHidden/>
    <w:pPr>
      <w:numPr>
        <w:ilvl w:val="12"/>
      </w:numPr>
    </w:pPr>
    <w:rPr>
      <w:color w:val="auto"/>
      <w:sz w:val="20"/>
      <w:szCs w:val="24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b/>
      <w:bCs/>
      <w:caps/>
      <w:color w:val="auto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Times New Roman" w:hAnsi="Times New Roman"/>
      <w:color w:val="auto"/>
      <w:sz w:val="20"/>
      <w:szCs w:val="20"/>
    </w:r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pBdr>
        <w:left w:val="single" w:sz="4" w:space="1" w:color="C0C0C0"/>
      </w:pBdr>
      <w:jc w:val="both"/>
    </w:pPr>
    <w:rPr>
      <w:sz w:val="18"/>
    </w:rPr>
  </w:style>
  <w:style w:type="paragraph" w:styleId="BodyTextIndent">
    <w:name w:val="Body Text Indent"/>
    <w:basedOn w:val="Normal"/>
    <w:semiHidden/>
    <w:pPr>
      <w:ind w:left="360" w:hanging="360"/>
      <w:jc w:val="both"/>
    </w:pPr>
    <w:rPr>
      <w:color w:val="auto"/>
      <w:sz w:val="20"/>
    </w:r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semiHidden/>
    <w:pPr>
      <w:numPr>
        <w:ilvl w:val="12"/>
      </w:numPr>
      <w:ind w:left="266" w:hanging="266"/>
      <w:jc w:val="both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D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  <w:u w:color="C0C0C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FF"/>
      <w:sz w:val="24"/>
      <w:szCs w:val="28"/>
      <w:u w:color="C0C0C0"/>
    </w:rPr>
  </w:style>
  <w:style w:type="paragraph" w:styleId="Heading1">
    <w:name w:val="heading 1"/>
    <w:basedOn w:val="Normal"/>
    <w:next w:val="Normal"/>
    <w:qFormat/>
    <w:pPr>
      <w:keepNext/>
      <w:pBdr>
        <w:left w:val="single" w:sz="4" w:space="1" w:color="C0C0C0"/>
      </w:pBdr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color w:val="auto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D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/>
      <w:jc w:val="center"/>
    </w:pPr>
    <w:rPr>
      <w:rFonts w:ascii="Times New Roman" w:hAnsi="Times New Roman"/>
      <w:b/>
      <w:bCs/>
      <w:color w:val="auto"/>
      <w:szCs w:val="24"/>
    </w:rPr>
  </w:style>
  <w:style w:type="paragraph" w:styleId="BodyText3">
    <w:name w:val="Body Text 3"/>
    <w:basedOn w:val="Normal"/>
    <w:semiHidden/>
    <w:pPr>
      <w:numPr>
        <w:ilvl w:val="12"/>
      </w:numPr>
    </w:pPr>
    <w:rPr>
      <w:color w:val="auto"/>
      <w:sz w:val="20"/>
      <w:szCs w:val="24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b/>
      <w:bCs/>
      <w:caps/>
      <w:color w:val="auto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Times New Roman" w:hAnsi="Times New Roman"/>
      <w:color w:val="auto"/>
      <w:sz w:val="20"/>
      <w:szCs w:val="20"/>
    </w:r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pBdr>
        <w:left w:val="single" w:sz="4" w:space="1" w:color="C0C0C0"/>
      </w:pBdr>
      <w:jc w:val="both"/>
    </w:pPr>
    <w:rPr>
      <w:sz w:val="18"/>
    </w:rPr>
  </w:style>
  <w:style w:type="paragraph" w:styleId="BodyTextIndent">
    <w:name w:val="Body Text Indent"/>
    <w:basedOn w:val="Normal"/>
    <w:semiHidden/>
    <w:pPr>
      <w:ind w:left="360" w:hanging="360"/>
      <w:jc w:val="both"/>
    </w:pPr>
    <w:rPr>
      <w:color w:val="auto"/>
      <w:sz w:val="20"/>
    </w:r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semiHidden/>
    <w:pPr>
      <w:numPr>
        <w:ilvl w:val="12"/>
      </w:numPr>
      <w:ind w:left="266" w:hanging="266"/>
      <w:jc w:val="both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D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  <w:u w:color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na\Configura&#231;&#245;es%20locais\Temporary%20Internet%20Files\Content.IE5\GZIJ2LM5\modelo-plano-trabalho%5b1%5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5935C-260C-EF46-AB10-E967A62E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Settings\Edna\Configurações locais\Temporary Internet Files\Content.IE5\GZIJ2LM5\modelo-plano-trabalho[1].dot</Template>
  <TotalTime>1</TotalTime>
  <Pages>13</Pages>
  <Words>198</Words>
  <Characters>1131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&lt;Observação: Favor não alterar o layout desta página de rosto</vt:lpstr>
    </vt:vector>
  </TitlesOfParts>
  <Company>CNPq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&lt;Observação: Favor não alterar o layout desta página de rosto</dc:title>
  <dc:creator>Antonio Carlos Barros</dc:creator>
  <cp:lastModifiedBy>Eduardo Luzeiro Feitosa</cp:lastModifiedBy>
  <cp:revision>2</cp:revision>
  <cp:lastPrinted>2013-07-19T23:33:00Z</cp:lastPrinted>
  <dcterms:created xsi:type="dcterms:W3CDTF">2017-12-20T13:11:00Z</dcterms:created>
  <dcterms:modified xsi:type="dcterms:W3CDTF">2017-12-20T13:11:00Z</dcterms:modified>
</cp:coreProperties>
</file>